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体育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设备器材清单表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申请单位（盖章）：</w:t>
      </w:r>
      <w:r>
        <w:rPr>
          <w:sz w:val="32"/>
          <w:szCs w:val="32"/>
          <w:u w:val="single"/>
        </w:rPr>
        <w:t xml:space="preserve">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18"/>
        <w:gridCol w:w="118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器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材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CE1"/>
    <w:rsid w:val="00283CC3"/>
    <w:rsid w:val="00756CD2"/>
    <w:rsid w:val="00B07D22"/>
    <w:rsid w:val="00B6211D"/>
    <w:rsid w:val="00CF1CE1"/>
    <w:rsid w:val="20026B95"/>
    <w:rsid w:val="30A66CEA"/>
    <w:rsid w:val="473C1FD4"/>
    <w:rsid w:val="4CEE7DA7"/>
    <w:rsid w:val="4F494ECC"/>
    <w:rsid w:val="65AE2401"/>
    <w:rsid w:val="726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2020-11-22T08:23:00Z</dcterms:created>
  <dc:creator>Administrator</dc:creator>
  <cp:lastModifiedBy>Administrator</cp:lastModifiedBy>
  <dcterms:modified xsi:type="dcterms:W3CDTF">2021-03-10T15:51:46Z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