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社会体育指导员（</w:t>
      </w:r>
      <w:r>
        <w:rPr>
          <w:b/>
          <w:bCs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>）救生员名单</w:t>
      </w:r>
    </w:p>
    <w:p>
      <w:pPr>
        <w:jc w:val="left"/>
      </w:pPr>
      <w:r>
        <w:rPr>
          <w:rFonts w:hint="eastAsia"/>
          <w:sz w:val="32"/>
          <w:szCs w:val="32"/>
        </w:rPr>
        <w:t>申请单位（盖章）：</w:t>
      </w:r>
      <w:r>
        <w:rPr>
          <w:sz w:val="32"/>
          <w:szCs w:val="32"/>
          <w:u w:val="single"/>
        </w:rPr>
        <w:t xml:space="preserve">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15"/>
        <w:gridCol w:w="2345"/>
        <w:gridCol w:w="1202"/>
        <w:gridCol w:w="1919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种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类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资格证书编号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tabs>
                <w:tab w:val="left" w:pos="261"/>
                <w:tab w:val="center" w:pos="375"/>
              </w:tabs>
              <w:jc w:val="center"/>
            </w:pPr>
            <w:r>
              <w:t>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D2A"/>
    <w:rsid w:val="00310786"/>
    <w:rsid w:val="00412C80"/>
    <w:rsid w:val="00697CD5"/>
    <w:rsid w:val="00CB6EC2"/>
    <w:rsid w:val="00D81D2A"/>
    <w:rsid w:val="24BE642F"/>
    <w:rsid w:val="2DB5536B"/>
    <w:rsid w:val="495311F7"/>
    <w:rsid w:val="69B945EB"/>
    <w:rsid w:val="72D8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42</Words>
  <Characters>245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2020-11-22T08:42:00Z</dcterms:created>
  <dc:creator>Administrator</dc:creator>
  <cp:lastModifiedBy>Administrator</cp:lastModifiedBy>
  <dcterms:modified xsi:type="dcterms:W3CDTF">2021-03-10T16:06:07Z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